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D65A" w14:textId="6DD2EC2D" w:rsidR="002F0780" w:rsidRDefault="00081267" w:rsidP="00081267">
      <w:pPr>
        <w:pStyle w:val="Rubrik1"/>
        <w:rPr>
          <w:rFonts w:asciiTheme="minorHAnsi" w:eastAsia="Times New Roman" w:hAnsiTheme="minorHAnsi" w:cs="Times New Roman"/>
          <w:b/>
          <w:bCs/>
          <w:spacing w:val="0"/>
          <w:sz w:val="28"/>
          <w:szCs w:val="24"/>
        </w:rPr>
      </w:pPr>
      <w:r w:rsidRPr="00081267">
        <w:rPr>
          <w:rFonts w:asciiTheme="minorHAnsi" w:eastAsia="Times New Roman" w:hAnsiTheme="minorHAnsi" w:cs="Times New Roman"/>
          <w:b/>
          <w:bCs/>
          <w:spacing w:val="0"/>
          <w:sz w:val="28"/>
          <w:szCs w:val="24"/>
        </w:rPr>
        <w:t>Dagordning vid Pappers Avd.9 Värö medlemsmöte tisdagen den 23 juni kl. 15.30 i Utbildningslokalen Viskan</w:t>
      </w:r>
    </w:p>
    <w:p w14:paraId="4FBB71A2" w14:textId="5DE40138" w:rsidR="00081267" w:rsidRPr="00081267" w:rsidRDefault="00081267" w:rsidP="00081267">
      <w:pPr>
        <w:tabs>
          <w:tab w:val="left" w:pos="6272"/>
        </w:tabs>
      </w:pPr>
      <w:r>
        <w:tab/>
      </w:r>
    </w:p>
    <w:p w14:paraId="0CBD0DA9" w14:textId="29383EEE" w:rsidR="00081267" w:rsidRPr="00081267" w:rsidRDefault="00081267" w:rsidP="00081267">
      <w:pPr>
        <w:pStyle w:val="Liststycke"/>
        <w:numPr>
          <w:ilvl w:val="0"/>
          <w:numId w:val="4"/>
        </w:numPr>
        <w:rPr>
          <w:rFonts w:asciiTheme="minorHAnsi" w:hAnsiTheme="minorHAnsi"/>
        </w:rPr>
      </w:pPr>
      <w:r w:rsidRPr="00081267">
        <w:rPr>
          <w:rFonts w:asciiTheme="minorHAnsi" w:eastAsiaTheme="minorHAnsi" w:hAnsiTheme="minorHAnsi"/>
          <w:sz w:val="28"/>
        </w:rPr>
        <w:t>Mötets öppnande</w:t>
      </w:r>
      <w:r>
        <w:rPr>
          <w:rFonts w:asciiTheme="minorHAnsi" w:eastAsiaTheme="minorHAnsi" w:hAnsiTheme="minorHAnsi"/>
          <w:sz w:val="28"/>
        </w:rPr>
        <w:br/>
      </w:r>
      <w:r w:rsidRPr="00081267">
        <w:rPr>
          <w:rFonts w:asciiTheme="minorHAnsi" w:eastAsiaTheme="minorHAnsi" w:hAnsiTheme="minorHAnsi"/>
          <w:sz w:val="28"/>
        </w:rPr>
        <w:br/>
      </w:r>
    </w:p>
    <w:p w14:paraId="7ED75D4D" w14:textId="1502D87F" w:rsidR="00081267" w:rsidRPr="00081267" w:rsidRDefault="00081267" w:rsidP="00081267">
      <w:pPr>
        <w:pStyle w:val="Liststycke"/>
        <w:numPr>
          <w:ilvl w:val="0"/>
          <w:numId w:val="4"/>
        </w:numPr>
        <w:rPr>
          <w:rFonts w:asciiTheme="minorHAnsi" w:hAnsiTheme="minorHAnsi"/>
          <w:lang w:val="sv-SE"/>
        </w:rPr>
      </w:pPr>
      <w:r w:rsidRPr="00081267">
        <w:rPr>
          <w:rFonts w:asciiTheme="minorHAnsi" w:eastAsiaTheme="minorHAnsi" w:hAnsiTheme="minorHAnsi"/>
          <w:sz w:val="28"/>
          <w:lang w:val="sv-SE"/>
        </w:rPr>
        <w:t>Val av två justeringsmän att justera dagens protokoll</w:t>
      </w:r>
      <w:r>
        <w:rPr>
          <w:rFonts w:asciiTheme="minorHAnsi" w:eastAsiaTheme="minorHAnsi" w:hAnsiTheme="minorHAnsi"/>
          <w:sz w:val="28"/>
          <w:lang w:val="sv-SE"/>
        </w:rPr>
        <w:br/>
      </w:r>
      <w:r w:rsidRPr="00081267">
        <w:rPr>
          <w:rFonts w:asciiTheme="minorHAnsi" w:eastAsiaTheme="minorHAnsi" w:hAnsiTheme="minorHAnsi"/>
          <w:sz w:val="28"/>
          <w:lang w:val="sv-SE"/>
        </w:rPr>
        <w:t xml:space="preserve"> </w:t>
      </w:r>
      <w:r>
        <w:rPr>
          <w:rFonts w:asciiTheme="minorHAnsi" w:eastAsiaTheme="minorHAnsi" w:hAnsiTheme="minorHAnsi"/>
          <w:sz w:val="28"/>
          <w:lang w:val="sv-SE"/>
        </w:rPr>
        <w:br/>
      </w:r>
    </w:p>
    <w:p w14:paraId="2D99006C" w14:textId="5ED3CE21" w:rsidR="00081267" w:rsidRPr="00081267" w:rsidRDefault="00081267" w:rsidP="00081267">
      <w:pPr>
        <w:pStyle w:val="Liststycke"/>
        <w:numPr>
          <w:ilvl w:val="0"/>
          <w:numId w:val="4"/>
        </w:numPr>
        <w:rPr>
          <w:rFonts w:asciiTheme="minorHAnsi" w:hAnsiTheme="minorHAnsi"/>
          <w:lang w:val="sv-SE"/>
        </w:rPr>
      </w:pPr>
      <w:r w:rsidRPr="00081267">
        <w:rPr>
          <w:rFonts w:asciiTheme="minorHAnsi" w:eastAsiaTheme="minorHAnsi" w:hAnsiTheme="minorHAnsi"/>
          <w:sz w:val="28"/>
          <w:lang w:val="sv-SE"/>
        </w:rPr>
        <w:t>Fastställande av dag och arbetsordning</w:t>
      </w:r>
      <w:r>
        <w:rPr>
          <w:rFonts w:asciiTheme="minorHAnsi" w:eastAsiaTheme="minorHAnsi" w:hAnsiTheme="minorHAnsi"/>
          <w:sz w:val="28"/>
          <w:lang w:val="sv-SE"/>
        </w:rPr>
        <w:br/>
      </w:r>
      <w:r w:rsidRPr="00857BEE">
        <w:rPr>
          <w:rFonts w:eastAsiaTheme="minorHAnsi"/>
          <w:sz w:val="28"/>
          <w:lang w:val="sv-SE"/>
        </w:rPr>
        <w:br/>
      </w:r>
    </w:p>
    <w:p w14:paraId="4E7A7617" w14:textId="31A27D02" w:rsidR="00081267" w:rsidRPr="00081267" w:rsidRDefault="00081267" w:rsidP="00081267">
      <w:pPr>
        <w:pStyle w:val="Liststycke"/>
        <w:numPr>
          <w:ilvl w:val="0"/>
          <w:numId w:val="4"/>
        </w:numPr>
        <w:rPr>
          <w:rFonts w:asciiTheme="minorHAnsi" w:hAnsiTheme="minorHAnsi"/>
          <w:lang w:val="sv-SE"/>
        </w:rPr>
      </w:pPr>
      <w:r>
        <w:rPr>
          <w:rFonts w:asciiTheme="minorHAnsi" w:eastAsiaTheme="minorHAnsi" w:hAnsiTheme="minorHAnsi"/>
          <w:sz w:val="28"/>
          <w:lang w:val="sv-SE"/>
        </w:rPr>
        <w:t>Val av två rösträknare och justerare till protokollet.</w:t>
      </w:r>
      <w:r>
        <w:rPr>
          <w:rFonts w:asciiTheme="minorHAnsi" w:eastAsiaTheme="minorHAnsi" w:hAnsiTheme="minorHAnsi"/>
          <w:sz w:val="28"/>
          <w:lang w:val="sv-SE"/>
        </w:rPr>
        <w:br/>
      </w:r>
    </w:p>
    <w:p w14:paraId="41A29389" w14:textId="77777777" w:rsidR="00081267" w:rsidRPr="00081267" w:rsidRDefault="00081267" w:rsidP="00081267">
      <w:pPr>
        <w:pStyle w:val="Liststycke"/>
        <w:ind w:left="720"/>
        <w:rPr>
          <w:rFonts w:asciiTheme="minorHAnsi" w:hAnsiTheme="minorHAnsi"/>
          <w:lang w:val="sv-SE"/>
        </w:rPr>
      </w:pPr>
    </w:p>
    <w:p w14:paraId="2ACA36A3" w14:textId="38320C91" w:rsidR="00857BEE" w:rsidRPr="00857BEE" w:rsidRDefault="00081267" w:rsidP="00081267">
      <w:pPr>
        <w:pStyle w:val="Liststycke"/>
        <w:numPr>
          <w:ilvl w:val="0"/>
          <w:numId w:val="4"/>
        </w:numPr>
        <w:rPr>
          <w:rFonts w:asciiTheme="minorHAnsi" w:hAnsiTheme="minorHAnsi"/>
          <w:lang w:val="sv-SE"/>
        </w:rPr>
      </w:pPr>
      <w:r w:rsidRPr="00081267">
        <w:rPr>
          <w:rFonts w:asciiTheme="minorHAnsi" w:eastAsiaTheme="minorHAnsi" w:hAnsiTheme="minorHAnsi"/>
          <w:sz w:val="28"/>
          <w:lang w:val="sv-SE"/>
        </w:rPr>
        <w:t>Genomgång av motion från medlem</w:t>
      </w:r>
      <w:r w:rsidR="00857BEE">
        <w:rPr>
          <w:rFonts w:asciiTheme="minorHAnsi" w:eastAsiaTheme="minorHAnsi" w:hAnsiTheme="minorHAnsi"/>
          <w:sz w:val="28"/>
          <w:lang w:val="sv-SE"/>
        </w:rPr>
        <w:br/>
      </w:r>
    </w:p>
    <w:p w14:paraId="2A9EDD56" w14:textId="77777777" w:rsidR="00857BEE" w:rsidRPr="00857BEE" w:rsidRDefault="00857BEE" w:rsidP="00857BEE">
      <w:pPr>
        <w:pStyle w:val="Liststycke"/>
        <w:rPr>
          <w:rFonts w:asciiTheme="minorHAnsi" w:eastAsiaTheme="minorHAnsi" w:hAnsiTheme="minorHAnsi"/>
          <w:sz w:val="28"/>
          <w:lang w:val="sv-SE"/>
        </w:rPr>
      </w:pPr>
    </w:p>
    <w:p w14:paraId="0E66083E" w14:textId="634EF11C" w:rsidR="00081267" w:rsidRPr="00081267" w:rsidRDefault="00857BEE" w:rsidP="00081267">
      <w:pPr>
        <w:pStyle w:val="Liststycke"/>
        <w:numPr>
          <w:ilvl w:val="0"/>
          <w:numId w:val="4"/>
        </w:numPr>
        <w:rPr>
          <w:rFonts w:asciiTheme="minorHAnsi" w:hAnsiTheme="minorHAnsi"/>
          <w:lang w:val="sv-SE"/>
        </w:rPr>
      </w:pPr>
      <w:r>
        <w:rPr>
          <w:rFonts w:asciiTheme="minorHAnsi" w:eastAsiaTheme="minorHAnsi" w:hAnsiTheme="minorHAnsi"/>
          <w:sz w:val="28"/>
          <w:lang w:val="sv-SE"/>
        </w:rPr>
        <w:t xml:space="preserve">Genomgång </w:t>
      </w:r>
      <w:r w:rsidR="00287463">
        <w:rPr>
          <w:rFonts w:asciiTheme="minorHAnsi" w:eastAsiaTheme="minorHAnsi" w:hAnsiTheme="minorHAnsi"/>
          <w:sz w:val="28"/>
          <w:lang w:val="sv-SE"/>
        </w:rPr>
        <w:t>s</w:t>
      </w:r>
      <w:r>
        <w:rPr>
          <w:rFonts w:asciiTheme="minorHAnsi" w:eastAsiaTheme="minorHAnsi" w:hAnsiTheme="minorHAnsi"/>
          <w:sz w:val="28"/>
          <w:lang w:val="sv-SE"/>
        </w:rPr>
        <w:t>tyrelsesammansättning</w:t>
      </w:r>
      <w:r w:rsidR="00287463">
        <w:rPr>
          <w:rFonts w:asciiTheme="minorHAnsi" w:eastAsiaTheme="minorHAnsi" w:hAnsiTheme="minorHAnsi"/>
          <w:sz w:val="28"/>
          <w:lang w:val="sv-SE"/>
        </w:rPr>
        <w:t xml:space="preserve"> och roller</w:t>
      </w:r>
      <w:r w:rsidR="00081267">
        <w:rPr>
          <w:rFonts w:asciiTheme="minorHAnsi" w:eastAsiaTheme="minorHAnsi" w:hAnsiTheme="minorHAnsi"/>
          <w:sz w:val="28"/>
          <w:lang w:val="sv-SE"/>
        </w:rPr>
        <w:br/>
      </w:r>
    </w:p>
    <w:p w14:paraId="5EABD595" w14:textId="77777777" w:rsidR="00081267" w:rsidRPr="00081267" w:rsidRDefault="00081267" w:rsidP="00081267">
      <w:pPr>
        <w:pStyle w:val="Liststycke"/>
        <w:rPr>
          <w:rFonts w:asciiTheme="minorHAnsi" w:hAnsiTheme="minorHAnsi"/>
          <w:lang w:val="sv-SE"/>
        </w:rPr>
      </w:pPr>
    </w:p>
    <w:p w14:paraId="3A25FEC6" w14:textId="1D48829A" w:rsidR="00081267" w:rsidRDefault="00081267" w:rsidP="00081267">
      <w:pPr>
        <w:pStyle w:val="Liststycke"/>
        <w:numPr>
          <w:ilvl w:val="0"/>
          <w:numId w:val="4"/>
        </w:numPr>
        <w:rPr>
          <w:rFonts w:asciiTheme="minorHAnsi" w:hAnsiTheme="minorHAnsi"/>
          <w:sz w:val="28"/>
          <w:szCs w:val="28"/>
          <w:lang w:val="sv-SE"/>
        </w:rPr>
      </w:pPr>
      <w:r w:rsidRPr="00081267">
        <w:rPr>
          <w:rFonts w:asciiTheme="minorHAnsi" w:hAnsiTheme="minorHAnsi"/>
          <w:sz w:val="28"/>
          <w:szCs w:val="28"/>
          <w:lang w:val="sv-SE"/>
        </w:rPr>
        <w:t>Medlemsnyheter</w:t>
      </w:r>
      <w:r>
        <w:rPr>
          <w:rFonts w:asciiTheme="minorHAnsi" w:hAnsiTheme="minorHAnsi"/>
          <w:sz w:val="28"/>
          <w:szCs w:val="28"/>
          <w:lang w:val="sv-SE"/>
        </w:rPr>
        <w:t xml:space="preserve"> – ny informationskanal</w:t>
      </w:r>
    </w:p>
    <w:p w14:paraId="4C06ECF7" w14:textId="469B6279" w:rsidR="00081267" w:rsidRPr="00081267" w:rsidRDefault="00081267" w:rsidP="00081267">
      <w:pPr>
        <w:pStyle w:val="Liststycke"/>
        <w:rPr>
          <w:rFonts w:asciiTheme="minorHAnsi" w:hAnsiTheme="minorHAnsi"/>
          <w:sz w:val="28"/>
          <w:szCs w:val="28"/>
          <w:lang w:val="sv-SE"/>
        </w:rPr>
      </w:pPr>
      <w:r>
        <w:rPr>
          <w:rFonts w:asciiTheme="minorHAnsi" w:hAnsiTheme="minorHAnsi"/>
          <w:sz w:val="28"/>
          <w:szCs w:val="28"/>
          <w:lang w:val="sv-SE"/>
        </w:rPr>
        <w:br/>
      </w:r>
    </w:p>
    <w:p w14:paraId="01C70B3E" w14:textId="2FEA6560" w:rsidR="00081267" w:rsidRDefault="00081267" w:rsidP="00081267">
      <w:pPr>
        <w:pStyle w:val="Liststycke"/>
        <w:numPr>
          <w:ilvl w:val="0"/>
          <w:numId w:val="4"/>
        </w:numPr>
        <w:rPr>
          <w:rFonts w:asciiTheme="minorHAnsi" w:hAnsiTheme="minorHAnsi"/>
          <w:sz w:val="28"/>
          <w:szCs w:val="28"/>
          <w:lang w:val="sv-SE"/>
        </w:rPr>
      </w:pPr>
      <w:r>
        <w:rPr>
          <w:rFonts w:asciiTheme="minorHAnsi" w:hAnsiTheme="minorHAnsi"/>
          <w:sz w:val="28"/>
          <w:szCs w:val="28"/>
          <w:lang w:val="sv-SE"/>
        </w:rPr>
        <w:t>Övriga frågor</w:t>
      </w:r>
    </w:p>
    <w:p w14:paraId="4E3FD6B6" w14:textId="4E3D987C" w:rsidR="00081267" w:rsidRDefault="00081267" w:rsidP="00081267">
      <w:pPr>
        <w:rPr>
          <w:sz w:val="28"/>
          <w:szCs w:val="28"/>
        </w:rPr>
      </w:pPr>
    </w:p>
    <w:p w14:paraId="2C0FB19A" w14:textId="1BD4286C" w:rsidR="00081267" w:rsidRPr="00081267" w:rsidRDefault="00081267" w:rsidP="00081267">
      <w:pPr>
        <w:pStyle w:val="Liststycke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081267">
        <w:rPr>
          <w:rFonts w:asciiTheme="minorHAnsi" w:hAnsiTheme="minorHAnsi"/>
          <w:sz w:val="28"/>
          <w:szCs w:val="28"/>
        </w:rPr>
        <w:t>Avslutning</w:t>
      </w:r>
    </w:p>
    <w:sectPr w:rsidR="00081267" w:rsidRPr="00081267" w:rsidSect="00007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226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DBD4" w14:textId="77777777" w:rsidR="0088048E" w:rsidRDefault="0088048E" w:rsidP="00176EE9">
      <w:pPr>
        <w:spacing w:after="0" w:line="240" w:lineRule="auto"/>
      </w:pPr>
      <w:r>
        <w:separator/>
      </w:r>
    </w:p>
  </w:endnote>
  <w:endnote w:type="continuationSeparator" w:id="0">
    <w:p w14:paraId="6929A863" w14:textId="77777777" w:rsidR="0088048E" w:rsidRDefault="0088048E" w:rsidP="0017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Pappers Sans Duo Red">
    <w:panose1 w:val="000000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Purple">
    <w:panose1 w:val="000000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Green">
    <w:panose1 w:val="00000000000000000000"/>
    <w:charset w:val="00"/>
    <w:family w:val="modern"/>
    <w:notTrueType/>
    <w:pitch w:val="variable"/>
    <w:sig w:usb0="A00000E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E75E" w14:textId="77777777" w:rsidR="00081267" w:rsidRDefault="000812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FC10" w14:textId="77777777" w:rsidR="00EE442C" w:rsidRDefault="00EE442C" w:rsidP="00EE442C">
    <w:pPr>
      <w:pStyle w:val="Sidfot"/>
      <w:spacing w:after="480"/>
    </w:pPr>
  </w:p>
  <w:p w14:paraId="57FCF2C3" w14:textId="77777777" w:rsidR="00EE442C" w:rsidRDefault="00EE442C" w:rsidP="00EE442C">
    <w:pPr>
      <w:pStyle w:val="Sidfot"/>
      <w:pBdr>
        <w:top w:val="single" w:sz="4" w:space="1" w:color="auto"/>
      </w:pBdr>
      <w:spacing w:after="480"/>
    </w:pPr>
  </w:p>
  <w:tbl>
    <w:tblPr>
      <w:tblStyle w:val="Tabellrutnt"/>
      <w:tblW w:w="1040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2694"/>
      <w:gridCol w:w="1701"/>
    </w:tblGrid>
    <w:tr w:rsidR="00EE442C" w14:paraId="719A6723" w14:textId="77777777" w:rsidTr="006915D8">
      <w:tc>
        <w:tcPr>
          <w:tcW w:w="3005" w:type="dxa"/>
        </w:tcPr>
        <w:p w14:paraId="1DFA13E9" w14:textId="77777777" w:rsidR="00EE442C" w:rsidRDefault="00EE442C" w:rsidP="00EE442C">
          <w:pPr>
            <w:pStyle w:val="Sidfottabell"/>
          </w:pPr>
        </w:p>
      </w:tc>
      <w:tc>
        <w:tcPr>
          <w:tcW w:w="3005" w:type="dxa"/>
        </w:tcPr>
        <w:p w14:paraId="1DDA88CB" w14:textId="77777777" w:rsidR="00EE442C" w:rsidRDefault="00EE442C" w:rsidP="00EE442C">
          <w:pPr>
            <w:pStyle w:val="Sidfottabell"/>
          </w:pPr>
        </w:p>
      </w:tc>
      <w:tc>
        <w:tcPr>
          <w:tcW w:w="2694" w:type="dxa"/>
        </w:tcPr>
        <w:p w14:paraId="63BEA198" w14:textId="77777777" w:rsidR="00EE442C" w:rsidRDefault="00EE442C" w:rsidP="00EE442C">
          <w:pPr>
            <w:pStyle w:val="Sidfottabell"/>
          </w:pPr>
        </w:p>
      </w:tc>
      <w:tc>
        <w:tcPr>
          <w:tcW w:w="1701" w:type="dxa"/>
        </w:tcPr>
        <w:p w14:paraId="234A39DC" w14:textId="77777777" w:rsidR="00EE442C" w:rsidRDefault="00EE442C" w:rsidP="00EE442C">
          <w:pPr>
            <w:pStyle w:val="Sidfottabell"/>
          </w:pPr>
        </w:p>
      </w:tc>
    </w:tr>
    <w:tr w:rsidR="00EE442C" w14:paraId="4759A104" w14:textId="77777777" w:rsidTr="006915D8">
      <w:tc>
        <w:tcPr>
          <w:tcW w:w="3005" w:type="dxa"/>
        </w:tcPr>
        <w:p w14:paraId="4B73AF16" w14:textId="77777777" w:rsidR="00EE442C" w:rsidRDefault="00EE442C" w:rsidP="00EE442C">
          <w:pPr>
            <w:pStyle w:val="Sidfottabell"/>
          </w:pPr>
        </w:p>
      </w:tc>
      <w:tc>
        <w:tcPr>
          <w:tcW w:w="3005" w:type="dxa"/>
        </w:tcPr>
        <w:p w14:paraId="3010C51F" w14:textId="77777777" w:rsidR="00EE442C" w:rsidRDefault="00EE442C" w:rsidP="00EE442C">
          <w:pPr>
            <w:pStyle w:val="Sidfottabell"/>
          </w:pPr>
        </w:p>
      </w:tc>
      <w:tc>
        <w:tcPr>
          <w:tcW w:w="2694" w:type="dxa"/>
        </w:tcPr>
        <w:p w14:paraId="0E66FFD8" w14:textId="77777777" w:rsidR="00EE442C" w:rsidRDefault="00EE442C" w:rsidP="00EE442C">
          <w:pPr>
            <w:pStyle w:val="Sidfottabell"/>
          </w:pPr>
        </w:p>
      </w:tc>
      <w:tc>
        <w:tcPr>
          <w:tcW w:w="1701" w:type="dxa"/>
        </w:tcPr>
        <w:p w14:paraId="2071C32F" w14:textId="77777777" w:rsidR="00EE442C" w:rsidRDefault="00EE442C" w:rsidP="00EE442C">
          <w:pPr>
            <w:pStyle w:val="Sidfottabell"/>
            <w:jc w:val="right"/>
          </w:pPr>
          <w:r>
            <w:t>www.pappers.se</w:t>
          </w:r>
        </w:p>
      </w:tc>
    </w:tr>
  </w:tbl>
  <w:p w14:paraId="5482E01B" w14:textId="77777777" w:rsidR="00EE442C" w:rsidRPr="00D6689E" w:rsidRDefault="00EE442C" w:rsidP="00D6689E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46D0013" wp14:editId="54A8A148">
          <wp:simplePos x="0" y="0"/>
          <wp:positionH relativeFrom="page">
            <wp:posOffset>501650</wp:posOffset>
          </wp:positionH>
          <wp:positionV relativeFrom="page">
            <wp:posOffset>9664700</wp:posOffset>
          </wp:positionV>
          <wp:extent cx="867600" cy="558000"/>
          <wp:effectExtent l="0" t="0" r="8890" b="0"/>
          <wp:wrapNone/>
          <wp:docPr id="1" name="Bildobjekt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0AA7" w14:textId="77777777" w:rsidR="00600431" w:rsidRDefault="00600431" w:rsidP="0084012E">
    <w:pPr>
      <w:pStyle w:val="Sidfot"/>
      <w:spacing w:after="480"/>
    </w:pPr>
  </w:p>
  <w:p w14:paraId="114E4E5C" w14:textId="77777777" w:rsidR="00EB243C" w:rsidRDefault="00EB243C" w:rsidP="0084012E">
    <w:pPr>
      <w:pStyle w:val="Sidfot"/>
      <w:pBdr>
        <w:top w:val="single" w:sz="4" w:space="1" w:color="auto"/>
      </w:pBdr>
      <w:spacing w:after="480"/>
    </w:pPr>
  </w:p>
  <w:tbl>
    <w:tblPr>
      <w:tblStyle w:val="Tabellrutnt"/>
      <w:tblW w:w="1040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2694"/>
      <w:gridCol w:w="1701"/>
    </w:tblGrid>
    <w:tr w:rsidR="00600431" w14:paraId="6B385879" w14:textId="77777777" w:rsidTr="0084012E">
      <w:tc>
        <w:tcPr>
          <w:tcW w:w="3005" w:type="dxa"/>
        </w:tcPr>
        <w:p w14:paraId="0420E0EA" w14:textId="77777777" w:rsidR="00600431" w:rsidRDefault="00600431" w:rsidP="00EB243C">
          <w:pPr>
            <w:pStyle w:val="Sidfottabell"/>
          </w:pPr>
        </w:p>
      </w:tc>
      <w:tc>
        <w:tcPr>
          <w:tcW w:w="3005" w:type="dxa"/>
        </w:tcPr>
        <w:p w14:paraId="7C611B0A" w14:textId="77777777" w:rsidR="00600431" w:rsidRDefault="00600431" w:rsidP="00EB243C">
          <w:pPr>
            <w:pStyle w:val="Sidfottabell"/>
          </w:pPr>
        </w:p>
      </w:tc>
      <w:tc>
        <w:tcPr>
          <w:tcW w:w="2694" w:type="dxa"/>
        </w:tcPr>
        <w:p w14:paraId="34574B04" w14:textId="77777777" w:rsidR="00600431" w:rsidRDefault="00600431" w:rsidP="00EB243C">
          <w:pPr>
            <w:pStyle w:val="Sidfottabell"/>
          </w:pPr>
        </w:p>
      </w:tc>
      <w:tc>
        <w:tcPr>
          <w:tcW w:w="1701" w:type="dxa"/>
        </w:tcPr>
        <w:p w14:paraId="13E5A003" w14:textId="77777777" w:rsidR="00600431" w:rsidRDefault="00600431" w:rsidP="00EB243C">
          <w:pPr>
            <w:pStyle w:val="Sidfottabell"/>
          </w:pPr>
        </w:p>
      </w:tc>
    </w:tr>
    <w:tr w:rsidR="00600431" w14:paraId="44E103C3" w14:textId="77777777" w:rsidTr="0084012E">
      <w:tc>
        <w:tcPr>
          <w:tcW w:w="3005" w:type="dxa"/>
        </w:tcPr>
        <w:p w14:paraId="6BA6FB70" w14:textId="77777777" w:rsidR="00600431" w:rsidRDefault="00600431" w:rsidP="00EB243C">
          <w:pPr>
            <w:pStyle w:val="Sidfottabell"/>
          </w:pPr>
        </w:p>
      </w:tc>
      <w:tc>
        <w:tcPr>
          <w:tcW w:w="3005" w:type="dxa"/>
        </w:tcPr>
        <w:p w14:paraId="0008DDAB" w14:textId="77777777" w:rsidR="00600431" w:rsidRDefault="00600431" w:rsidP="00EB243C">
          <w:pPr>
            <w:pStyle w:val="Sidfottabell"/>
          </w:pPr>
        </w:p>
      </w:tc>
      <w:tc>
        <w:tcPr>
          <w:tcW w:w="2694" w:type="dxa"/>
        </w:tcPr>
        <w:p w14:paraId="6F2CA4D6" w14:textId="77777777" w:rsidR="00600431" w:rsidRDefault="00600431" w:rsidP="00EB243C">
          <w:pPr>
            <w:pStyle w:val="Sidfottabell"/>
          </w:pPr>
        </w:p>
      </w:tc>
      <w:tc>
        <w:tcPr>
          <w:tcW w:w="1701" w:type="dxa"/>
        </w:tcPr>
        <w:p w14:paraId="1EBC9D08" w14:textId="77777777" w:rsidR="00600431" w:rsidRDefault="00EB243C" w:rsidP="00EB243C">
          <w:pPr>
            <w:pStyle w:val="Sidfottabell"/>
            <w:jc w:val="right"/>
          </w:pPr>
          <w:r>
            <w:t>www.pappers.se</w:t>
          </w:r>
        </w:p>
      </w:tc>
    </w:tr>
  </w:tbl>
  <w:p w14:paraId="075A311A" w14:textId="77777777" w:rsidR="00D13494" w:rsidRPr="00EB243C" w:rsidRDefault="00D13494" w:rsidP="00600431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422A12" wp14:editId="1C54A8D7">
          <wp:simplePos x="0" y="0"/>
          <wp:positionH relativeFrom="page">
            <wp:posOffset>500332</wp:posOffset>
          </wp:positionH>
          <wp:positionV relativeFrom="page">
            <wp:posOffset>9661585</wp:posOffset>
          </wp:positionV>
          <wp:extent cx="867600" cy="558000"/>
          <wp:effectExtent l="0" t="0" r="8890" b="0"/>
          <wp:wrapNone/>
          <wp:docPr id="3" name="Bildobjekt 3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991C" w14:textId="77777777" w:rsidR="0088048E" w:rsidRDefault="0088048E" w:rsidP="00176EE9">
      <w:pPr>
        <w:spacing w:after="0" w:line="240" w:lineRule="auto"/>
      </w:pPr>
      <w:r>
        <w:separator/>
      </w:r>
    </w:p>
  </w:footnote>
  <w:footnote w:type="continuationSeparator" w:id="0">
    <w:p w14:paraId="2759010B" w14:textId="77777777" w:rsidR="0088048E" w:rsidRDefault="0088048E" w:rsidP="0017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4CCE" w14:textId="77777777" w:rsidR="00081267" w:rsidRDefault="000812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B06A" w14:textId="77777777" w:rsidR="00081267" w:rsidRDefault="0008126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ppers Sans Duo Green" w:hAnsi="Pappers Sans Duo Green"/>
        <w:sz w:val="160"/>
        <w:szCs w:val="160"/>
      </w:rPr>
      <w:id w:val="-676187763"/>
      <w:lock w:val="contentLocked"/>
      <w:placeholder>
        <w:docPart w:val="B3416E9F580E42D98AD6C5852638BEFA"/>
      </w:placeholder>
      <w:group/>
    </w:sdtPr>
    <w:sdtEndPr/>
    <w:sdtContent>
      <w:p w14:paraId="0F963E61" w14:textId="77777777" w:rsidR="000076E5" w:rsidRPr="00186984" w:rsidRDefault="0088048E" w:rsidP="00A37336">
        <w:pPr>
          <w:pStyle w:val="Rubrikrd"/>
          <w:tabs>
            <w:tab w:val="right" w:pos="8220"/>
          </w:tabs>
          <w:rPr>
            <w:rFonts w:ascii="Pappers Sans Duo Green" w:hAnsi="Pappers Sans Duo Green"/>
            <w:sz w:val="160"/>
            <w:szCs w:val="160"/>
          </w:rPr>
        </w:pPr>
        <w:sdt>
          <w:sdtPr>
            <w:rPr>
              <w:rFonts w:ascii="Pappers Sans Duo Green" w:hAnsi="Pappers Sans Duo Green"/>
              <w:sz w:val="160"/>
              <w:szCs w:val="160"/>
            </w:rPr>
            <w:id w:val="-615054765"/>
            <w:lock w:val="contentLocked"/>
            <w:placeholder>
              <w:docPart w:val="B3416E9F580E42D98AD6C5852638BEFA"/>
            </w:placeholder>
            <w:group/>
          </w:sdtPr>
          <w:sdtEndPr/>
          <w:sdtContent>
            <w:r w:rsidR="00A37336">
              <w:rPr>
                <w:rFonts w:ascii="Pappers Sans Duo Green" w:hAnsi="Pappers Sans Duo Green"/>
                <w:noProof/>
                <w:sz w:val="160"/>
                <w:szCs w:val="160"/>
              </w:rPr>
              <w:drawing>
                <wp:anchor distT="0" distB="0" distL="114300" distR="114300" simplePos="0" relativeHeight="251662336" behindDoc="1" locked="0" layoutInCell="1" allowOverlap="1" wp14:anchorId="644032D4" wp14:editId="0DEAC988">
                  <wp:simplePos x="0" y="0"/>
                  <wp:positionH relativeFrom="margin">
                    <wp:posOffset>-887617</wp:posOffset>
                  </wp:positionH>
                  <wp:positionV relativeFrom="paragraph">
                    <wp:posOffset>54062</wp:posOffset>
                  </wp:positionV>
                  <wp:extent cx="6145200" cy="961200"/>
                  <wp:effectExtent l="0" t="0" r="0" b="0"/>
                  <wp:wrapNone/>
                  <wp:docPr id="2" name="Bildobjekt 2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5200" cy="96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sdtContent>
        </w:sdt>
        <w:r w:rsidR="00A37336">
          <w:rPr>
            <w:rFonts w:ascii="Pappers Sans Duo Green" w:hAnsi="Pappers Sans Duo Green"/>
            <w:sz w:val="160"/>
            <w:szCs w:val="160"/>
          </w:rPr>
          <w:tab/>
          <w:t xml:space="preserve"> </w:t>
        </w:r>
      </w:p>
    </w:sdtContent>
  </w:sdt>
  <w:p w14:paraId="11E3D945" w14:textId="77777777" w:rsidR="00D13494" w:rsidRPr="00D13494" w:rsidRDefault="00D13494" w:rsidP="00D134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FA856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F872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E2000"/>
    <w:multiLevelType w:val="hybridMultilevel"/>
    <w:tmpl w:val="FF923BBA"/>
    <w:lvl w:ilvl="0" w:tplc="19CC22B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8FF04DC8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C86DF1"/>
    <w:multiLevelType w:val="hybridMultilevel"/>
    <w:tmpl w:val="6468595E"/>
    <w:lvl w:ilvl="0" w:tplc="120A9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67"/>
    <w:rsid w:val="000076E5"/>
    <w:rsid w:val="00072F7C"/>
    <w:rsid w:val="00081267"/>
    <w:rsid w:val="00081763"/>
    <w:rsid w:val="000E7D92"/>
    <w:rsid w:val="000F1A76"/>
    <w:rsid w:val="00121CC8"/>
    <w:rsid w:val="00123C7D"/>
    <w:rsid w:val="0013521E"/>
    <w:rsid w:val="00176EE9"/>
    <w:rsid w:val="00184F62"/>
    <w:rsid w:val="00186984"/>
    <w:rsid w:val="001C4553"/>
    <w:rsid w:val="001F7948"/>
    <w:rsid w:val="00227805"/>
    <w:rsid w:val="002739BD"/>
    <w:rsid w:val="00287463"/>
    <w:rsid w:val="002B463A"/>
    <w:rsid w:val="002F0780"/>
    <w:rsid w:val="00313F76"/>
    <w:rsid w:val="00335ABD"/>
    <w:rsid w:val="00406181"/>
    <w:rsid w:val="00410418"/>
    <w:rsid w:val="0041503F"/>
    <w:rsid w:val="004E46ED"/>
    <w:rsid w:val="00523FB9"/>
    <w:rsid w:val="00600431"/>
    <w:rsid w:val="00617FFA"/>
    <w:rsid w:val="00637970"/>
    <w:rsid w:val="00650474"/>
    <w:rsid w:val="006775D9"/>
    <w:rsid w:val="00697438"/>
    <w:rsid w:val="006A7C28"/>
    <w:rsid w:val="006D0645"/>
    <w:rsid w:val="00743D4C"/>
    <w:rsid w:val="007B3FA7"/>
    <w:rsid w:val="007F7EE3"/>
    <w:rsid w:val="00803DE1"/>
    <w:rsid w:val="008324F1"/>
    <w:rsid w:val="0084012E"/>
    <w:rsid w:val="00857BEE"/>
    <w:rsid w:val="0088048E"/>
    <w:rsid w:val="00916E83"/>
    <w:rsid w:val="009E0B9D"/>
    <w:rsid w:val="00A01524"/>
    <w:rsid w:val="00A37336"/>
    <w:rsid w:val="00A85FF4"/>
    <w:rsid w:val="00B2631E"/>
    <w:rsid w:val="00B87337"/>
    <w:rsid w:val="00BF14F8"/>
    <w:rsid w:val="00C1071E"/>
    <w:rsid w:val="00C6271B"/>
    <w:rsid w:val="00CC52E9"/>
    <w:rsid w:val="00D13494"/>
    <w:rsid w:val="00D6689E"/>
    <w:rsid w:val="00DB3E2D"/>
    <w:rsid w:val="00DE7338"/>
    <w:rsid w:val="00DF0C61"/>
    <w:rsid w:val="00E07408"/>
    <w:rsid w:val="00EB243C"/>
    <w:rsid w:val="00ED4C64"/>
    <w:rsid w:val="00ED7BDC"/>
    <w:rsid w:val="00EE442C"/>
    <w:rsid w:val="00FA2C95"/>
    <w:rsid w:val="00FA30AC"/>
    <w:rsid w:val="00FC30EE"/>
    <w:rsid w:val="00FC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A0FD1"/>
  <w15:docId w15:val="{8D9F448D-6FB5-48BB-9E3D-64E9DB88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948"/>
    <w:pPr>
      <w:spacing w:after="220" w:line="276" w:lineRule="auto"/>
    </w:pPr>
    <w:rPr>
      <w:spacing w:val="6"/>
    </w:rPr>
  </w:style>
  <w:style w:type="paragraph" w:styleId="Rubrik1">
    <w:name w:val="heading 1"/>
    <w:basedOn w:val="Normal"/>
    <w:next w:val="Normal"/>
    <w:link w:val="Rubrik1Char"/>
    <w:uiPriority w:val="9"/>
    <w:qFormat/>
    <w:rsid w:val="0031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6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unhideWhenUsed/>
    <w:rsid w:val="007B3FA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4C64"/>
    <w:rPr>
      <w:i/>
      <w:iCs/>
      <w:color w:val="404040" w:themeColor="text1" w:themeTint="BF"/>
    </w:rPr>
  </w:style>
  <w:style w:type="paragraph" w:styleId="Rubrik">
    <w:name w:val="Title"/>
    <w:basedOn w:val="Normal"/>
    <w:next w:val="Normal"/>
    <w:link w:val="RubrikChar"/>
    <w:uiPriority w:val="10"/>
    <w:rsid w:val="00C1071E"/>
    <w:pPr>
      <w:spacing w:after="0" w:line="240" w:lineRule="auto"/>
      <w:ind w:left="-1474"/>
      <w:contextualSpacing/>
    </w:pPr>
    <w:rPr>
      <w:rFonts w:asciiTheme="majorHAnsi" w:eastAsiaTheme="majorEastAsia" w:hAnsiTheme="majorHAnsi" w:cstheme="majorBidi"/>
      <w:spacing w:val="-10"/>
      <w:kern w:val="28"/>
      <w:sz w:val="20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071E"/>
    <w:rPr>
      <w:rFonts w:asciiTheme="majorHAnsi" w:eastAsiaTheme="majorEastAsia" w:hAnsiTheme="majorHAnsi" w:cstheme="majorBidi"/>
      <w:spacing w:val="-10"/>
      <w:kern w:val="28"/>
      <w:sz w:val="200"/>
      <w:szCs w:val="56"/>
    </w:rPr>
  </w:style>
  <w:style w:type="paragraph" w:customStyle="1" w:styleId="Rubrikrd">
    <w:name w:val="Rubrik röd"/>
    <w:basedOn w:val="Rubrik"/>
    <w:next w:val="Normal"/>
    <w:uiPriority w:val="89"/>
    <w:rsid w:val="00184F62"/>
    <w:rPr>
      <w:rFonts w:ascii="Pappers Sans Duo Red" w:hAnsi="Pappers Sans Duo Red"/>
    </w:rPr>
  </w:style>
  <w:style w:type="paragraph" w:customStyle="1" w:styleId="Rubriklila">
    <w:name w:val="Rubrik lila"/>
    <w:basedOn w:val="Rubrik"/>
    <w:next w:val="Normal"/>
    <w:uiPriority w:val="89"/>
    <w:rsid w:val="00184F62"/>
    <w:rPr>
      <w:rFonts w:ascii="Pappers Sans Duo Purple" w:hAnsi="Pappers Sans Duo Purple"/>
    </w:rPr>
  </w:style>
  <w:style w:type="paragraph" w:customStyle="1" w:styleId="Rubrikgrn">
    <w:name w:val="Rubrik grön"/>
    <w:basedOn w:val="Rubrik"/>
    <w:next w:val="Normal"/>
    <w:uiPriority w:val="89"/>
    <w:rsid w:val="00184F62"/>
    <w:rPr>
      <w:rFonts w:ascii="Pappers Sans Duo Green" w:hAnsi="Pappers Sans Duo Green"/>
    </w:rPr>
  </w:style>
  <w:style w:type="paragraph" w:styleId="Ingetavstnd">
    <w:name w:val="No Spacing"/>
    <w:uiPriority w:val="1"/>
    <w:semiHidden/>
    <w:rsid w:val="00184F62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313F76"/>
    <w:rPr>
      <w:rFonts w:asciiTheme="majorHAnsi" w:eastAsiaTheme="majorEastAsia" w:hAnsiTheme="majorHAnsi" w:cstheme="majorBidi"/>
      <w:spacing w:val="6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2631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631E"/>
    <w:rPr>
      <w:rFonts w:asciiTheme="majorHAnsi" w:eastAsiaTheme="majorEastAsia" w:hAnsiTheme="majorHAnsi" w:cstheme="majorBidi"/>
      <w:b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3F76"/>
    <w:pPr>
      <w:numPr>
        <w:ilvl w:val="1"/>
      </w:numPr>
    </w:pPr>
    <w:rPr>
      <w:rFonts w:asciiTheme="majorHAnsi" w:eastAsiaTheme="minorEastAsia" w:hAnsiTheme="majorHAnsi"/>
      <w:spacing w:val="15"/>
      <w:sz w:val="24"/>
    </w:rPr>
  </w:style>
  <w:style w:type="paragraph" w:styleId="Numreradlista">
    <w:name w:val="List Number"/>
    <w:basedOn w:val="Normal"/>
    <w:uiPriority w:val="10"/>
    <w:qFormat/>
    <w:rsid w:val="00ED4C64"/>
    <w:pPr>
      <w:numPr>
        <w:numId w:val="1"/>
      </w:numPr>
      <w:contextualSpacing/>
    </w:pPr>
  </w:style>
  <w:style w:type="paragraph" w:styleId="Punktlista">
    <w:name w:val="List Bullet"/>
    <w:basedOn w:val="Normal"/>
    <w:uiPriority w:val="10"/>
    <w:qFormat/>
    <w:rsid w:val="00697438"/>
    <w:pPr>
      <w:numPr>
        <w:numId w:val="2"/>
      </w:numPr>
      <w:ind w:left="357" w:hanging="357"/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11"/>
    <w:rsid w:val="00313F76"/>
    <w:rPr>
      <w:rFonts w:asciiTheme="majorHAnsi" w:eastAsiaTheme="minorEastAsia" w:hAnsiTheme="majorHAnsi"/>
      <w:spacing w:val="15"/>
      <w:sz w:val="24"/>
    </w:rPr>
  </w:style>
  <w:style w:type="paragraph" w:styleId="Sidhuvud">
    <w:name w:val="header"/>
    <w:basedOn w:val="Normal"/>
    <w:link w:val="SidhuvudChar"/>
    <w:uiPriority w:val="99"/>
    <w:unhideWhenUsed/>
    <w:rsid w:val="006D0645"/>
    <w:pPr>
      <w:tabs>
        <w:tab w:val="center" w:pos="4536"/>
        <w:tab w:val="right" w:pos="9072"/>
      </w:tabs>
      <w:spacing w:after="0" w:line="240" w:lineRule="auto"/>
      <w:ind w:right="-680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D0645"/>
    <w:rPr>
      <w:spacing w:val="6"/>
      <w:sz w:val="16"/>
    </w:rPr>
  </w:style>
  <w:style w:type="paragraph" w:styleId="Sidfot">
    <w:name w:val="footer"/>
    <w:basedOn w:val="Normal"/>
    <w:link w:val="SidfotChar"/>
    <w:uiPriority w:val="99"/>
    <w:unhideWhenUsed/>
    <w:rsid w:val="00600431"/>
    <w:pPr>
      <w:tabs>
        <w:tab w:val="left" w:pos="0"/>
        <w:tab w:val="left" w:pos="4536"/>
        <w:tab w:val="left" w:pos="9072"/>
      </w:tabs>
      <w:spacing w:after="0" w:line="240" w:lineRule="auto"/>
      <w:ind w:left="-1474" w:right="-68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00431"/>
    <w:rPr>
      <w:spacing w:val="6"/>
      <w:sz w:val="18"/>
    </w:rPr>
  </w:style>
  <w:style w:type="character" w:styleId="Platshllartext">
    <w:name w:val="Placeholder Text"/>
    <w:basedOn w:val="Standardstycketeckensnitt"/>
    <w:uiPriority w:val="99"/>
    <w:semiHidden/>
    <w:rsid w:val="002B463A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D1349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349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0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tabell">
    <w:name w:val="Sidfot tabell"/>
    <w:basedOn w:val="Sidfot"/>
    <w:qFormat/>
    <w:rsid w:val="00EB243C"/>
    <w:pPr>
      <w:ind w:left="0" w:right="0"/>
    </w:pPr>
    <w:rPr>
      <w:sz w:val="16"/>
    </w:rPr>
  </w:style>
  <w:style w:type="paragraph" w:styleId="Liststycke">
    <w:name w:val="List Paragraph"/>
    <w:basedOn w:val="Normal"/>
    <w:uiPriority w:val="34"/>
    <w:qFormat/>
    <w:rsid w:val="00081267"/>
    <w:pPr>
      <w:spacing w:after="0" w:line="240" w:lineRule="auto"/>
      <w:ind w:left="1304"/>
    </w:pPr>
    <w:rPr>
      <w:rFonts w:ascii="Times New Roman" w:eastAsia="Times New Roman" w:hAnsi="Times New Roman" w:cs="Times New Roman"/>
      <w:spacing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jsv\appdata\roaming\microsoft\workgroup\medlemsm&#246;te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416E9F580E42D98AD6C5852638B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F7813-5232-4170-BDDB-945D284B2871}"/>
      </w:docPartPr>
      <w:docPartBody>
        <w:p w:rsidR="007D37CE" w:rsidRDefault="002C3E8B">
          <w:pPr>
            <w:pStyle w:val="B3416E9F580E42D98AD6C5852638BEFA"/>
          </w:pPr>
          <w:r>
            <w:rPr>
              <w:rStyle w:val="Platshllartext"/>
            </w:rPr>
            <w:t>Huvudrubrik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Pappers Sans Duo Red">
    <w:panose1 w:val="000000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Purple">
    <w:panose1 w:val="000000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Green">
    <w:panose1 w:val="000000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CE"/>
    <w:rsid w:val="002C3E8B"/>
    <w:rsid w:val="007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3416E9F580E42D98AD6C5852638BEFA">
    <w:name w:val="B3416E9F580E42D98AD6C5852638B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pe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1848"/>
      </a:accent1>
      <a:accent2>
        <a:srgbClr val="00906B"/>
      </a:accent2>
      <a:accent3>
        <a:srgbClr val="6B65D1"/>
      </a:accent3>
      <a:accent4>
        <a:srgbClr val="700032"/>
      </a:accent4>
      <a:accent5>
        <a:srgbClr val="004039"/>
      </a:accent5>
      <a:accent6>
        <a:srgbClr val="241F64"/>
      </a:accent6>
      <a:hlink>
        <a:srgbClr val="0563C1"/>
      </a:hlink>
      <a:folHlink>
        <a:srgbClr val="954F72"/>
      </a:folHlink>
    </a:clrScheme>
    <a:fontScheme name="Pappers wd">
      <a:majorFont>
        <a:latin typeface="Work Sans SemiBold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medlemsmöte_</Template>
  <TotalTime>0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Kajsa</dc:creator>
  <cp:keywords/>
  <dc:description/>
  <cp:lastModifiedBy>Svensson, Kajsa</cp:lastModifiedBy>
  <cp:revision>3</cp:revision>
  <dcterms:created xsi:type="dcterms:W3CDTF">2026-06-10T12:07:00Z</dcterms:created>
  <dcterms:modified xsi:type="dcterms:W3CDTF">2026-06-11T09:39:00Z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typePosition">
    <vt:lpwstr>Footer</vt:lpwstr>
  </property>
</Properties>
</file>